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</w:t>
      </w:r>
      <w:r w:rsidR="007B0372">
        <w:rPr>
          <w:rFonts w:ascii="標楷體" w:hAnsi="標楷體"/>
          <w:sz w:val="36"/>
          <w:szCs w:val="36"/>
        </w:rPr>
        <w:t>5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</w:t>
      </w:r>
      <w:r w:rsidR="00D8786A">
        <w:rPr>
          <w:rFonts w:ascii="標楷體" w:hAnsi="標楷體"/>
          <w:sz w:val="36"/>
          <w:szCs w:val="36"/>
        </w:rPr>
        <w:t>2</w:t>
      </w:r>
      <w:r w:rsidR="00040C93">
        <w:rPr>
          <w:rFonts w:ascii="標楷體" w:hAnsi="標楷體" w:hint="eastAsia"/>
          <w:sz w:val="36"/>
          <w:szCs w:val="36"/>
        </w:rPr>
        <w:t>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  <w:r w:rsidR="00E52268">
        <w:rPr>
          <w:rFonts w:ascii="標楷體" w:hAnsi="標楷體" w:hint="eastAsia"/>
          <w:sz w:val="36"/>
          <w:szCs w:val="36"/>
        </w:rPr>
        <w:t xml:space="preserve">   學號：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7B0372" w:rsidTr="00AF5B1B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2" w:rsidRPr="00F71A20" w:rsidRDefault="007B0372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372" w:rsidRPr="00BC7B8C" w:rsidRDefault="007B0372" w:rsidP="00C3796D">
            <w:pPr>
              <w:pStyle w:val="a8"/>
              <w:spacing w:line="320" w:lineRule="exact"/>
              <w:rPr>
                <w:rFonts w:ascii="標楷體" w:hAnsi="標楷體"/>
                <w:sz w:val="36"/>
                <w:szCs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86A" w:rsidRDefault="007B0372" w:rsidP="00D878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</w:t>
            </w:r>
          </w:p>
          <w:p w:rsidR="007B0372" w:rsidRPr="00040C93" w:rsidRDefault="007B0372" w:rsidP="00D878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（限JPG檔、10MB內）</w:t>
            </w:r>
          </w:p>
        </w:tc>
      </w:tr>
      <w:tr w:rsidR="000365AC" w:rsidTr="00BC7B8C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CB6C2F" w:rsidRDefault="000365AC" w:rsidP="00CB6C2F">
            <w:pPr>
              <w:pStyle w:val="a8"/>
              <w:spacing w:line="360" w:lineRule="exact"/>
              <w:ind w:right="1000"/>
              <w:jc w:val="right"/>
              <w:rPr>
                <w:rFonts w:ascii="標楷體" w:hAnsi="標楷體"/>
                <w:sz w:val="22"/>
                <w:szCs w:val="22"/>
              </w:rPr>
            </w:pPr>
            <w:r w:rsidRPr="00CB6C2F">
              <w:rPr>
                <w:rFonts w:ascii="標楷體" w:hAnsi="標楷體"/>
                <w:sz w:val="22"/>
                <w:szCs w:val="22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BC7B8C" w:rsidRDefault="00156544" w:rsidP="00BC7B8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263D38" w:rsidRPr="00F71A20" w:rsidRDefault="00263D3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786A" w:rsidRDefault="00D8786A" w:rsidP="00263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263D38" w:rsidRPr="00263D38" w:rsidRDefault="00AF3B34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 w:rsidR="00263D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365AC" w:rsidRPr="00F71A20" w:rsidRDefault="000365AC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E52268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hAnsi="標楷體" w:hint="eastAsia"/>
                <w:sz w:val="28"/>
                <w:szCs w:val="28"/>
              </w:rPr>
              <w:t>地檢署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 w:rsidP="003D0D01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 w:rsidR="00D8786A">
              <w:rPr>
                <w:rFonts w:ascii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hAnsi="標楷體" w:hint="eastAsia"/>
                <w:sz w:val="28"/>
                <w:szCs w:val="28"/>
              </w:rPr>
              <w:t>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1C0659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現</w:t>
            </w:r>
            <w:r w:rsidR="009A2678">
              <w:rPr>
                <w:rFonts w:ascii="標楷體" w:hAnsi="標楷體"/>
                <w:spacing w:val="40"/>
                <w:sz w:val="28"/>
                <w:szCs w:val="28"/>
              </w:rPr>
              <w:t>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CB6C2F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113</w:t>
            </w:r>
            <w:r w:rsidR="00D57855">
              <w:rPr>
                <w:rFonts w:ascii="標楷體" w:hAnsi="標楷體"/>
                <w:sz w:val="28"/>
                <w:szCs w:val="28"/>
              </w:rPr>
              <w:t>年司法人員考試四等考試法院書記官類科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D57855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無則免填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5A" w:rsidRPr="00F71A20" w:rsidRDefault="00C57BF4" w:rsidP="00AB63C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B6C2F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FB65B5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CB6C2F">
              <w:rPr>
                <w:rFonts w:ascii="標楷體" w:hAnsi="標楷體"/>
                <w:sz w:val="28"/>
                <w:szCs w:val="28"/>
              </w:rPr>
              <w:t>2</w:t>
            </w:r>
            <w:r w:rsidR="00CA3750">
              <w:rPr>
                <w:rFonts w:ascii="標楷體" w:hAnsi="標楷體"/>
                <w:sz w:val="28"/>
                <w:szCs w:val="28"/>
              </w:rPr>
              <w:t>/</w:t>
            </w:r>
            <w:r w:rsidR="007B0372">
              <w:rPr>
                <w:rFonts w:ascii="標楷體" w:hAnsi="標楷體"/>
                <w:sz w:val="28"/>
                <w:szCs w:val="28"/>
              </w:rPr>
              <w:t>1</w:t>
            </w:r>
            <w:r w:rsidR="00CB6C2F">
              <w:rPr>
                <w:rFonts w:ascii="標楷體" w:hAnsi="標楷體"/>
                <w:sz w:val="28"/>
                <w:szCs w:val="28"/>
              </w:rPr>
              <w:t>6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500704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500704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081C3F">
            <w:pPr>
              <w:pStyle w:val="a8"/>
              <w:spacing w:before="72" w:after="72" w:line="360" w:lineRule="exact"/>
              <w:ind w:left="280" w:hangingChars="100" w:hanging="280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D57855" w:rsidRDefault="0097333F" w:rsidP="00D8786A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  <w:r w:rsidR="00D57855">
        <w:rPr>
          <w:rFonts w:ascii="標楷體" w:hAnsi="標楷體"/>
          <w:sz w:val="24"/>
        </w:rPr>
        <w:br w:type="page"/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F04592" w:rsidRPr="00E372F6" w:rsidRDefault="0098192D" w:rsidP="0001324E">
      <w:pPr>
        <w:pStyle w:val="a9"/>
        <w:numPr>
          <w:ilvl w:val="0"/>
          <w:numId w:val="2"/>
        </w:numPr>
        <w:spacing w:line="320" w:lineRule="exact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t>說明:</w:t>
      </w:r>
    </w:p>
    <w:p w:rsidR="00365733" w:rsidRPr="00E372F6" w:rsidRDefault="0098192D" w:rsidP="007555B5">
      <w:pPr>
        <w:pStyle w:val="a9"/>
        <w:spacing w:line="460" w:lineRule="exact"/>
        <w:ind w:left="567" w:right="238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365733" w:rsidRPr="0034531C" w:rsidRDefault="0098192D" w:rsidP="00E52268">
      <w:pPr>
        <w:pStyle w:val="a9"/>
        <w:spacing w:line="460" w:lineRule="exact"/>
        <w:ind w:left="320" w:right="238" w:hangingChars="100" w:hanging="320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</w:t>
      </w:r>
      <w:r w:rsidR="00E52268" w:rsidRPr="00E52268">
        <w:rPr>
          <w:rFonts w:ascii="標楷體" w:hAnsi="標楷體" w:hint="eastAsia"/>
          <w:szCs w:val="32"/>
        </w:rPr>
        <w:t>請</w:t>
      </w:r>
      <w:r w:rsidR="00E52268">
        <w:rPr>
          <w:rFonts w:ascii="標楷體" w:hAnsi="標楷體" w:hint="eastAsia"/>
          <w:szCs w:val="32"/>
        </w:rPr>
        <w:t>貼上</w:t>
      </w:r>
      <w:r w:rsidR="00E52268" w:rsidRPr="00E52268">
        <w:rPr>
          <w:rFonts w:ascii="標楷體" w:hAnsi="標楷體" w:hint="eastAsia"/>
          <w:szCs w:val="32"/>
        </w:rPr>
        <w:t>最近3個月內</w:t>
      </w:r>
      <w:r w:rsidR="00E52268" w:rsidRPr="00E52268">
        <w:rPr>
          <w:rFonts w:ascii="標楷體" w:hAnsi="標楷體" w:hint="eastAsia"/>
          <w:szCs w:val="32"/>
        </w:rPr>
        <w:t>半身脫帽彩色2吋照片圖檔（限JPG檔、10MB內）</w:t>
      </w:r>
    </w:p>
    <w:p w:rsidR="00D57855" w:rsidRDefault="0098192D" w:rsidP="00D57855">
      <w:pPr>
        <w:pStyle w:val="a9"/>
        <w:spacing w:line="460" w:lineRule="exact"/>
        <w:ind w:left="454" w:right="238" w:hanging="454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</w:t>
      </w:r>
      <w:r w:rsidR="00D57855" w:rsidRPr="00E372F6">
        <w:rPr>
          <w:rFonts w:ascii="標楷體" w:hAnsi="標楷體"/>
          <w:color w:val="000000"/>
          <w:szCs w:val="32"/>
        </w:rPr>
        <w:t>02-27331047</w:t>
      </w:r>
    </w:p>
    <w:p w:rsidR="00D57855" w:rsidRDefault="00D57855" w:rsidP="00D57855">
      <w:pPr>
        <w:pStyle w:val="a9"/>
        <w:spacing w:line="460" w:lineRule="exact"/>
        <w:ind w:leftChars="409" w:left="1458" w:right="238" w:hangingChars="200" w:hanging="640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學務組</w:t>
      </w:r>
      <w:r>
        <w:rPr>
          <w:rFonts w:ascii="標楷體" w:hAnsi="標楷體"/>
          <w:color w:val="000000"/>
          <w:szCs w:val="32"/>
        </w:rPr>
        <w:t xml:space="preserve">  </w:t>
      </w:r>
      <w:r w:rsidR="007B0372">
        <w:rPr>
          <w:rFonts w:ascii="標楷體" w:hAnsi="標楷體" w:hint="eastAsia"/>
          <w:color w:val="000000"/>
          <w:szCs w:val="32"/>
        </w:rPr>
        <w:t>廖</w:t>
      </w:r>
      <w:r w:rsidR="007B0372">
        <w:rPr>
          <w:rFonts w:ascii="標楷體" w:hAnsi="標楷體"/>
          <w:color w:val="000000"/>
          <w:szCs w:val="32"/>
        </w:rPr>
        <w:t>晴美</w:t>
      </w:r>
      <w:r>
        <w:rPr>
          <w:rFonts w:ascii="標楷體" w:hAnsi="標楷體"/>
          <w:color w:val="000000"/>
          <w:szCs w:val="32"/>
        </w:rPr>
        <w:t>組員</w:t>
      </w:r>
      <w:r w:rsidR="0068394E">
        <w:rPr>
          <w:rFonts w:ascii="標楷體" w:hAnsi="標楷體"/>
          <w:color w:val="000000"/>
          <w:szCs w:val="32"/>
        </w:rPr>
        <w:t>分機</w:t>
      </w:r>
      <w:r w:rsidR="00C410ED">
        <w:rPr>
          <w:rFonts w:ascii="標楷體" w:hAnsi="標楷體"/>
          <w:color w:val="000000"/>
          <w:szCs w:val="32"/>
        </w:rPr>
        <w:t>140</w:t>
      </w:r>
      <w:r w:rsidR="007B0372">
        <w:rPr>
          <w:rFonts w:ascii="標楷體" w:hAnsi="標楷體"/>
          <w:color w:val="000000"/>
          <w:szCs w:val="32"/>
        </w:rPr>
        <w:t>6</w:t>
      </w:r>
    </w:p>
    <w:p w:rsidR="00CF34AE" w:rsidRDefault="007B0372" w:rsidP="00D57855">
      <w:pPr>
        <w:pStyle w:val="a9"/>
        <w:spacing w:line="460" w:lineRule="exact"/>
        <w:ind w:leftChars="213" w:left="426" w:right="238" w:firstLineChars="531" w:firstLine="1699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>劉士誠</w:t>
      </w:r>
      <w:r w:rsidR="00D57855">
        <w:rPr>
          <w:rFonts w:ascii="標楷體" w:hAnsi="標楷體" w:hint="eastAsia"/>
          <w:color w:val="000000"/>
          <w:szCs w:val="32"/>
        </w:rPr>
        <w:t>專員</w:t>
      </w:r>
      <w:r w:rsidR="0068394E">
        <w:rPr>
          <w:rFonts w:ascii="標楷體" w:hAnsi="標楷體" w:hint="eastAsia"/>
          <w:color w:val="000000"/>
          <w:szCs w:val="32"/>
        </w:rPr>
        <w:t>分機140</w:t>
      </w:r>
      <w:r>
        <w:rPr>
          <w:rFonts w:ascii="標楷體" w:hAnsi="標楷體"/>
          <w:color w:val="000000"/>
          <w:szCs w:val="32"/>
        </w:rPr>
        <w:t>3</w:t>
      </w:r>
    </w:p>
    <w:p w:rsidR="00D57855" w:rsidRPr="00C410ED" w:rsidRDefault="00D57855" w:rsidP="00D57855">
      <w:pPr>
        <w:pStyle w:val="a9"/>
        <w:spacing w:line="460" w:lineRule="exact"/>
        <w:ind w:leftChars="100" w:left="200" w:right="238" w:firstLineChars="100" w:firstLine="320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>（</w:t>
      </w:r>
      <w:r w:rsidRPr="000A26CD">
        <w:rPr>
          <w:rFonts w:ascii="標楷體" w:hAnsi="標楷體" w:hint="eastAsia"/>
          <w:b/>
          <w:szCs w:val="32"/>
        </w:rPr>
        <w:t>洽詢時間：9:00-12:00、14：00-17：</w:t>
      </w:r>
      <w:r w:rsidRPr="000A26CD">
        <w:rPr>
          <w:rFonts w:ascii="標楷體" w:hAnsi="標楷體"/>
          <w:b/>
          <w:szCs w:val="32"/>
        </w:rPr>
        <w:t>4</w:t>
      </w:r>
      <w:r w:rsidRPr="000A26CD">
        <w:rPr>
          <w:rFonts w:ascii="標楷體" w:hAnsi="標楷體" w:hint="eastAsia"/>
          <w:b/>
          <w:szCs w:val="32"/>
        </w:rPr>
        <w:t>0</w:t>
      </w:r>
      <w:r>
        <w:rPr>
          <w:rFonts w:ascii="標楷體" w:hAnsi="標楷體" w:hint="eastAsia"/>
          <w:b/>
          <w:szCs w:val="32"/>
        </w:rPr>
        <w:t>）</w:t>
      </w:r>
    </w:p>
    <w:sectPr w:rsidR="00D57855" w:rsidRPr="00C410ED" w:rsidSect="008B1EDC">
      <w:pgSz w:w="11906" w:h="16838"/>
      <w:pgMar w:top="993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B9E" w:rsidRDefault="002E3B9E" w:rsidP="00C57BF4">
      <w:r>
        <w:separator/>
      </w:r>
    </w:p>
  </w:endnote>
  <w:endnote w:type="continuationSeparator" w:id="0">
    <w:p w:rsidR="002E3B9E" w:rsidRDefault="002E3B9E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B9E" w:rsidRDefault="002E3B9E" w:rsidP="00C57BF4">
      <w:r>
        <w:separator/>
      </w:r>
    </w:p>
  </w:footnote>
  <w:footnote w:type="continuationSeparator" w:id="0">
    <w:p w:rsidR="002E3B9E" w:rsidRDefault="002E3B9E" w:rsidP="00C5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FF6"/>
    <w:multiLevelType w:val="hybridMultilevel"/>
    <w:tmpl w:val="1A28F9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51CE7"/>
    <w:multiLevelType w:val="hybridMultilevel"/>
    <w:tmpl w:val="0CAC85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324E"/>
    <w:rsid w:val="00015FAF"/>
    <w:rsid w:val="000335FB"/>
    <w:rsid w:val="000365AC"/>
    <w:rsid w:val="0003681A"/>
    <w:rsid w:val="00040C93"/>
    <w:rsid w:val="00042BE8"/>
    <w:rsid w:val="00081C3F"/>
    <w:rsid w:val="000A4463"/>
    <w:rsid w:val="000A59AD"/>
    <w:rsid w:val="000B0A57"/>
    <w:rsid w:val="000B34CD"/>
    <w:rsid w:val="000D7693"/>
    <w:rsid w:val="000E0053"/>
    <w:rsid w:val="000F7ABD"/>
    <w:rsid w:val="00120C1E"/>
    <w:rsid w:val="00123586"/>
    <w:rsid w:val="00156544"/>
    <w:rsid w:val="0018069C"/>
    <w:rsid w:val="00185ABE"/>
    <w:rsid w:val="001968E8"/>
    <w:rsid w:val="00197F9F"/>
    <w:rsid w:val="001C0659"/>
    <w:rsid w:val="001D0865"/>
    <w:rsid w:val="001D6E0C"/>
    <w:rsid w:val="0020450F"/>
    <w:rsid w:val="002124CF"/>
    <w:rsid w:val="00222FF9"/>
    <w:rsid w:val="00224FA5"/>
    <w:rsid w:val="0023149B"/>
    <w:rsid w:val="00245854"/>
    <w:rsid w:val="00256FD6"/>
    <w:rsid w:val="00263D38"/>
    <w:rsid w:val="002746B4"/>
    <w:rsid w:val="002767FF"/>
    <w:rsid w:val="00280EEE"/>
    <w:rsid w:val="0028464F"/>
    <w:rsid w:val="002A26C4"/>
    <w:rsid w:val="002A6E2C"/>
    <w:rsid w:val="002B7C4D"/>
    <w:rsid w:val="002D4D98"/>
    <w:rsid w:val="002E3B9E"/>
    <w:rsid w:val="00304E44"/>
    <w:rsid w:val="0034531C"/>
    <w:rsid w:val="003651E2"/>
    <w:rsid w:val="00365733"/>
    <w:rsid w:val="00374E29"/>
    <w:rsid w:val="00382C9C"/>
    <w:rsid w:val="00387EFF"/>
    <w:rsid w:val="003937C4"/>
    <w:rsid w:val="003B2E09"/>
    <w:rsid w:val="003B7B63"/>
    <w:rsid w:val="003C5841"/>
    <w:rsid w:val="003C6A4F"/>
    <w:rsid w:val="003D0D01"/>
    <w:rsid w:val="003D27F6"/>
    <w:rsid w:val="003D7A67"/>
    <w:rsid w:val="003E533C"/>
    <w:rsid w:val="003E7172"/>
    <w:rsid w:val="003F412A"/>
    <w:rsid w:val="003F5129"/>
    <w:rsid w:val="004006B9"/>
    <w:rsid w:val="00493335"/>
    <w:rsid w:val="004959C5"/>
    <w:rsid w:val="004B2B0D"/>
    <w:rsid w:val="004B309D"/>
    <w:rsid w:val="004B702D"/>
    <w:rsid w:val="004F0D18"/>
    <w:rsid w:val="00500704"/>
    <w:rsid w:val="0052670C"/>
    <w:rsid w:val="00534693"/>
    <w:rsid w:val="00563A3B"/>
    <w:rsid w:val="00592B13"/>
    <w:rsid w:val="005979C3"/>
    <w:rsid w:val="005C49BC"/>
    <w:rsid w:val="005C5E5B"/>
    <w:rsid w:val="005C7D2C"/>
    <w:rsid w:val="005E0778"/>
    <w:rsid w:val="005F0A12"/>
    <w:rsid w:val="005F55FD"/>
    <w:rsid w:val="0068394E"/>
    <w:rsid w:val="006A1B9C"/>
    <w:rsid w:val="006A4E80"/>
    <w:rsid w:val="006A6DC0"/>
    <w:rsid w:val="006C4F84"/>
    <w:rsid w:val="006F3A76"/>
    <w:rsid w:val="00715C80"/>
    <w:rsid w:val="00722231"/>
    <w:rsid w:val="007227AD"/>
    <w:rsid w:val="007379A4"/>
    <w:rsid w:val="007555B5"/>
    <w:rsid w:val="007B0372"/>
    <w:rsid w:val="007B68EE"/>
    <w:rsid w:val="007C2DBC"/>
    <w:rsid w:val="007E1F19"/>
    <w:rsid w:val="007E233A"/>
    <w:rsid w:val="007F1267"/>
    <w:rsid w:val="007F5B6A"/>
    <w:rsid w:val="008222C1"/>
    <w:rsid w:val="00822800"/>
    <w:rsid w:val="00827288"/>
    <w:rsid w:val="008342BE"/>
    <w:rsid w:val="0084256D"/>
    <w:rsid w:val="008737F2"/>
    <w:rsid w:val="008A09FB"/>
    <w:rsid w:val="008B1EDC"/>
    <w:rsid w:val="008B489C"/>
    <w:rsid w:val="008C1D68"/>
    <w:rsid w:val="008C4A59"/>
    <w:rsid w:val="008D6F5A"/>
    <w:rsid w:val="008E4A15"/>
    <w:rsid w:val="00927BC9"/>
    <w:rsid w:val="009440F8"/>
    <w:rsid w:val="0097333F"/>
    <w:rsid w:val="0098192D"/>
    <w:rsid w:val="0098626E"/>
    <w:rsid w:val="009A019A"/>
    <w:rsid w:val="009A0A32"/>
    <w:rsid w:val="009A2678"/>
    <w:rsid w:val="009C2199"/>
    <w:rsid w:val="009E3365"/>
    <w:rsid w:val="009F2F54"/>
    <w:rsid w:val="009F635B"/>
    <w:rsid w:val="00A0626D"/>
    <w:rsid w:val="00A570C6"/>
    <w:rsid w:val="00A6169C"/>
    <w:rsid w:val="00A64D31"/>
    <w:rsid w:val="00A772C9"/>
    <w:rsid w:val="00A91678"/>
    <w:rsid w:val="00A941C9"/>
    <w:rsid w:val="00AA5A6E"/>
    <w:rsid w:val="00AB1933"/>
    <w:rsid w:val="00AB3920"/>
    <w:rsid w:val="00AB63CF"/>
    <w:rsid w:val="00AC4E47"/>
    <w:rsid w:val="00AC7ABA"/>
    <w:rsid w:val="00AD66F7"/>
    <w:rsid w:val="00AF1318"/>
    <w:rsid w:val="00AF3B34"/>
    <w:rsid w:val="00B1597E"/>
    <w:rsid w:val="00B3341D"/>
    <w:rsid w:val="00B50DF6"/>
    <w:rsid w:val="00B54BA8"/>
    <w:rsid w:val="00B55533"/>
    <w:rsid w:val="00BA0C32"/>
    <w:rsid w:val="00BA5EB5"/>
    <w:rsid w:val="00BC7B8C"/>
    <w:rsid w:val="00BD1547"/>
    <w:rsid w:val="00BF159A"/>
    <w:rsid w:val="00BF6353"/>
    <w:rsid w:val="00BF649F"/>
    <w:rsid w:val="00C06B0D"/>
    <w:rsid w:val="00C152E5"/>
    <w:rsid w:val="00C25272"/>
    <w:rsid w:val="00C3796D"/>
    <w:rsid w:val="00C410ED"/>
    <w:rsid w:val="00C417BA"/>
    <w:rsid w:val="00C57BF4"/>
    <w:rsid w:val="00C71750"/>
    <w:rsid w:val="00C769B4"/>
    <w:rsid w:val="00CA3750"/>
    <w:rsid w:val="00CB6C2F"/>
    <w:rsid w:val="00CF2D04"/>
    <w:rsid w:val="00CF34AE"/>
    <w:rsid w:val="00D04BB8"/>
    <w:rsid w:val="00D26ABA"/>
    <w:rsid w:val="00D40977"/>
    <w:rsid w:val="00D50E55"/>
    <w:rsid w:val="00D56D78"/>
    <w:rsid w:val="00D57855"/>
    <w:rsid w:val="00D624F3"/>
    <w:rsid w:val="00D64DDF"/>
    <w:rsid w:val="00D672C2"/>
    <w:rsid w:val="00D73529"/>
    <w:rsid w:val="00D74EB1"/>
    <w:rsid w:val="00D8786A"/>
    <w:rsid w:val="00D91DE1"/>
    <w:rsid w:val="00D95DDC"/>
    <w:rsid w:val="00DA02F3"/>
    <w:rsid w:val="00DC062B"/>
    <w:rsid w:val="00DC15DD"/>
    <w:rsid w:val="00E23DD0"/>
    <w:rsid w:val="00E3310D"/>
    <w:rsid w:val="00E372F6"/>
    <w:rsid w:val="00E5147F"/>
    <w:rsid w:val="00E52268"/>
    <w:rsid w:val="00E664A8"/>
    <w:rsid w:val="00E932EC"/>
    <w:rsid w:val="00EB0A35"/>
    <w:rsid w:val="00EB71B2"/>
    <w:rsid w:val="00EC2200"/>
    <w:rsid w:val="00EC2B3E"/>
    <w:rsid w:val="00F04592"/>
    <w:rsid w:val="00F11979"/>
    <w:rsid w:val="00F148BE"/>
    <w:rsid w:val="00F67FC0"/>
    <w:rsid w:val="00F71A20"/>
    <w:rsid w:val="00F83273"/>
    <w:rsid w:val="00F85773"/>
    <w:rsid w:val="00F864B5"/>
    <w:rsid w:val="00F87B74"/>
    <w:rsid w:val="00FA7F23"/>
    <w:rsid w:val="00FB3785"/>
    <w:rsid w:val="00FB65B5"/>
    <w:rsid w:val="00FB7E7C"/>
    <w:rsid w:val="00FD2A30"/>
    <w:rsid w:val="00FD3643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255321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2D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D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A353-AB51-4E41-BAA8-97DD5D78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95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廖晴美</cp:lastModifiedBy>
  <cp:revision>12</cp:revision>
  <cp:lastPrinted>2023-12-26T08:00:00Z</cp:lastPrinted>
  <dcterms:created xsi:type="dcterms:W3CDTF">2025-01-16T02:12:00Z</dcterms:created>
  <dcterms:modified xsi:type="dcterms:W3CDTF">2025-02-03T06:11:00Z</dcterms:modified>
</cp:coreProperties>
</file>