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11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【第1梯次】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0365AC" w:rsidTr="00040C93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BF6353" w:rsidRDefault="000365AC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040C93" w:rsidRDefault="000365AC" w:rsidP="00036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</w:t>
            </w:r>
            <w:r w:rsidR="00040C93" w:rsidRPr="00040C93">
              <w:rPr>
                <w:rFonts w:ascii="標楷體" w:eastAsia="標楷體" w:hAnsi="標楷體" w:hint="eastAsia"/>
                <w:sz w:val="26"/>
                <w:szCs w:val="26"/>
              </w:rPr>
              <w:t>（如：01王小明）</w:t>
            </w: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="00040C93"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judy0114</w:t>
            </w:r>
            <w:r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@mail.moj.gov.tw</w:t>
            </w:r>
          </w:p>
          <w:p w:rsidR="000365AC" w:rsidRPr="00040C93" w:rsidRDefault="000365AC" w:rsidP="00D672C2">
            <w:pPr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40C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公分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Default="000365AC" w:rsidP="00D672C2">
            <w:pPr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hAnsi="標楷體"/>
                <w:sz w:val="28"/>
                <w:szCs w:val="28"/>
              </w:rPr>
              <w:t xml:space="preserve">              </w:t>
            </w:r>
          </w:p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0F8" w:rsidRDefault="00C06B0D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</w:p>
          <w:p w:rsidR="00C06B0D" w:rsidRPr="00F71A20" w:rsidRDefault="009440F8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中文</w:t>
            </w:r>
            <w:r w:rsidR="00C06B0D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F6" w:rsidRDefault="00C57BF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8D6F5A" w:rsidRPr="00F71A20" w:rsidRDefault="008D6F5A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含午休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A3750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CA3750">
              <w:rPr>
                <w:rFonts w:ascii="標楷體" w:hAnsi="標楷體"/>
                <w:sz w:val="28"/>
                <w:szCs w:val="28"/>
              </w:rPr>
              <w:t>2/5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365733" w:rsidRPr="00E372F6" w:rsidRDefault="0098192D">
      <w:pPr>
        <w:pStyle w:val="a9"/>
        <w:spacing w:line="320" w:lineRule="exact"/>
        <w:ind w:left="0" w:firstLine="0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t>說明:</w:t>
      </w:r>
    </w:p>
    <w:p w:rsidR="00365733" w:rsidRPr="00E372F6" w:rsidRDefault="0098192D">
      <w:pPr>
        <w:pStyle w:val="a9"/>
        <w:spacing w:line="320" w:lineRule="exact"/>
        <w:ind w:left="567" w:right="240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52670C" w:rsidRPr="00E372F6" w:rsidRDefault="0098192D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二、請至本學院網址：http://www.tpi.moj.gov.tw/其他班別/其他司法法制人員班/</w:t>
      </w:r>
      <w:r w:rsidR="00CA3750" w:rsidRPr="00CA3750">
        <w:rPr>
          <w:rFonts w:ascii="標楷體" w:hAnsi="標楷體"/>
          <w:color w:val="000000"/>
          <w:szCs w:val="32"/>
          <w:u w:val="single"/>
        </w:rPr>
        <w:t>112</w:t>
      </w:r>
      <w:r w:rsidRPr="00CA3750">
        <w:rPr>
          <w:rFonts w:ascii="標楷體" w:hAnsi="標楷體"/>
          <w:color w:val="000000"/>
          <w:szCs w:val="32"/>
          <w:u w:val="single"/>
        </w:rPr>
        <w:t>年度</w:t>
      </w:r>
      <w:r w:rsidRPr="00E372F6">
        <w:rPr>
          <w:rFonts w:ascii="標楷體" w:hAnsi="標楷體"/>
          <w:color w:val="000000"/>
          <w:szCs w:val="32"/>
          <w:u w:val="single"/>
        </w:rPr>
        <w:t>書記官訓練班（職前）第</w:t>
      </w:r>
      <w:r w:rsidR="00CA3750">
        <w:rPr>
          <w:rFonts w:ascii="標楷體" w:hAnsi="標楷體"/>
          <w:color w:val="000000"/>
          <w:szCs w:val="32"/>
          <w:u w:val="single"/>
        </w:rPr>
        <w:t>111</w:t>
      </w:r>
      <w:r w:rsidRPr="00E372F6">
        <w:rPr>
          <w:rFonts w:ascii="標楷體" w:hAnsi="標楷體"/>
          <w:color w:val="000000"/>
          <w:szCs w:val="32"/>
          <w:u w:val="single"/>
        </w:rPr>
        <w:t>期</w:t>
      </w:r>
      <w:r w:rsidR="00CA3750">
        <w:rPr>
          <w:rFonts w:ascii="標楷體" w:hAnsi="標楷體" w:hint="eastAsia"/>
          <w:color w:val="000000"/>
          <w:szCs w:val="32"/>
          <w:u w:val="single"/>
        </w:rPr>
        <w:t>第1梯次</w:t>
      </w:r>
      <w:r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2670C" w:rsidRPr="00E372F6" w:rsidRDefault="007F1267" w:rsidP="009A2678">
      <w:pPr>
        <w:pStyle w:val="a9"/>
        <w:spacing w:line="320" w:lineRule="exact"/>
        <w:ind w:leftChars="260" w:left="850" w:right="240" w:hangingChars="103" w:hanging="33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1</w:t>
      </w:r>
      <w:r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最近3個月內之半身脫帽彩色2吋照片(電子檔)（限JPG檔、10MB內） </w:t>
      </w:r>
    </w:p>
    <w:p w:rsidR="00592B13" w:rsidRPr="00E372F6" w:rsidRDefault="007F1267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185ABE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/>
          <w:b/>
          <w:color w:val="000000"/>
          <w:szCs w:val="32"/>
        </w:rPr>
        <w:t>3</w:t>
      </w:r>
      <w:r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65733" w:rsidRPr="00E372F6" w:rsidRDefault="0052670C" w:rsidP="00B50DF6">
      <w:pPr>
        <w:pStyle w:val="a9"/>
        <w:spacing w:line="320" w:lineRule="exact"/>
        <w:ind w:leftChars="213" w:left="426" w:right="240" w:firstLineChars="13" w:firstLine="42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r w:rsidR="0098192D" w:rsidRPr="00E372F6">
        <w:rPr>
          <w:rFonts w:ascii="標楷體" w:hAnsi="標楷體"/>
          <w:color w:val="000000"/>
          <w:szCs w:val="32"/>
        </w:rPr>
        <w:t>於</w:t>
      </w:r>
      <w:r w:rsidR="00CA3750" w:rsidRPr="00CA3750">
        <w:rPr>
          <w:rFonts w:ascii="標楷體" w:hAnsi="標楷體" w:hint="eastAsia"/>
          <w:color w:val="000000"/>
          <w:szCs w:val="32"/>
          <w:highlight w:val="yellow"/>
        </w:rPr>
        <w:t>112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年</w:t>
      </w:r>
      <w:r w:rsidR="00CA3750" w:rsidRPr="00CA3750">
        <w:rPr>
          <w:rFonts w:ascii="標楷體" w:hAnsi="標楷體" w:hint="eastAsia"/>
          <w:color w:val="000000"/>
          <w:szCs w:val="32"/>
          <w:highlight w:val="yellow"/>
        </w:rPr>
        <w:t>1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月</w:t>
      </w:r>
      <w:r w:rsidR="00CA3750" w:rsidRPr="00CA3750">
        <w:rPr>
          <w:rFonts w:ascii="標楷體" w:hAnsi="標楷體" w:hint="eastAsia"/>
          <w:color w:val="000000"/>
          <w:szCs w:val="32"/>
          <w:highlight w:val="yellow"/>
        </w:rPr>
        <w:t>17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日前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  <w:r w:rsidR="00CA3750">
        <w:rPr>
          <w:rFonts w:ascii="標楷體" w:hAnsi="標楷體" w:hint="eastAsia"/>
          <w:color w:val="000000"/>
          <w:szCs w:val="32"/>
        </w:rPr>
        <w:t>蔡佩樺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r w:rsidR="00CA3750">
        <w:rPr>
          <w:rFonts w:ascii="標楷體" w:hAnsi="標楷體" w:hint="eastAsia"/>
          <w:color w:val="000000"/>
          <w:szCs w:val="32"/>
        </w:rPr>
        <w:t>judy0114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E372F6">
        <w:rPr>
          <w:rFonts w:ascii="標楷體" w:hAnsi="標楷體"/>
          <w:szCs w:val="32"/>
        </w:rPr>
        <w:t>並</w:t>
      </w:r>
      <w:r w:rsidR="00BA0C32">
        <w:rPr>
          <w:rFonts w:ascii="標楷體" w:hAnsi="標楷體"/>
          <w:szCs w:val="32"/>
        </w:rPr>
        <w:t>請</w:t>
      </w:r>
      <w:r w:rsidR="0098192D" w:rsidRPr="00E372F6">
        <w:rPr>
          <w:rFonts w:ascii="標楷體" w:hAnsi="標楷體"/>
          <w:szCs w:val="32"/>
        </w:rPr>
        <w:t>確認</w:t>
      </w:r>
      <w:r w:rsidR="00BA0C32">
        <w:rPr>
          <w:rFonts w:ascii="標楷體" w:hAnsi="標楷體"/>
          <w:szCs w:val="32"/>
        </w:rPr>
        <w:t>承辦人</w:t>
      </w:r>
      <w:r w:rsidR="0098192D" w:rsidRPr="00E372F6">
        <w:rPr>
          <w:rFonts w:ascii="標楷體" w:hAnsi="標楷體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CF34AE" w:rsidRPr="00C410ED" w:rsidRDefault="0098192D" w:rsidP="00C410ED">
      <w:pPr>
        <w:pStyle w:val="a9"/>
        <w:spacing w:line="320" w:lineRule="exact"/>
        <w:ind w:left="454" w:right="238" w:hanging="454"/>
        <w:jc w:val="both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三、如有未盡事宜，請電洽學務組02-27331047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C410ED">
        <w:rPr>
          <w:rFonts w:ascii="標楷體" w:hAnsi="標楷體" w:hint="eastAsia"/>
          <w:color w:val="000000"/>
          <w:szCs w:val="32"/>
        </w:rPr>
        <w:t>蔡</w:t>
      </w:r>
      <w:r w:rsidR="0068394E">
        <w:rPr>
          <w:rFonts w:ascii="標楷體" w:hAnsi="標楷體"/>
          <w:color w:val="000000"/>
          <w:szCs w:val="32"/>
        </w:rPr>
        <w:t>組員</w:t>
      </w:r>
      <w:r w:rsidR="00C410ED">
        <w:rPr>
          <w:rFonts w:ascii="標楷體" w:hAnsi="標楷體" w:hint="eastAsia"/>
          <w:color w:val="000000"/>
          <w:szCs w:val="32"/>
        </w:rPr>
        <w:t>佩樺</w:t>
      </w:r>
      <w:bookmarkStart w:id="0" w:name="_GoBack"/>
      <w:bookmarkEnd w:id="0"/>
      <w:r w:rsidR="0068394E">
        <w:rPr>
          <w:rFonts w:ascii="標楷體" w:hAnsi="標楷體" w:hint="eastAsia"/>
          <w:color w:val="000000"/>
          <w:szCs w:val="32"/>
        </w:rPr>
        <w:t>，</w:t>
      </w:r>
      <w:r w:rsidR="0068394E">
        <w:rPr>
          <w:rFonts w:ascii="標楷體" w:hAnsi="標楷體"/>
          <w:color w:val="000000"/>
          <w:szCs w:val="32"/>
        </w:rPr>
        <w:t>分機</w:t>
      </w:r>
      <w:r w:rsidR="00C410ED">
        <w:rPr>
          <w:rFonts w:ascii="標楷體" w:hAnsi="標楷體"/>
          <w:color w:val="000000"/>
          <w:szCs w:val="32"/>
        </w:rPr>
        <w:t>1405</w:t>
      </w:r>
      <w:r w:rsidR="0068394E">
        <w:rPr>
          <w:rFonts w:ascii="標楷體" w:hAnsi="標楷體" w:hint="eastAsia"/>
          <w:color w:val="000000"/>
          <w:szCs w:val="32"/>
        </w:rPr>
        <w:t>，王專員炳棟，分機1402</w:t>
      </w:r>
      <w:r w:rsidRPr="00E372F6">
        <w:rPr>
          <w:rFonts w:ascii="標楷體" w:hAnsi="標楷體"/>
          <w:color w:val="000000"/>
          <w:szCs w:val="32"/>
        </w:rPr>
        <w:t>。</w:t>
      </w:r>
    </w:p>
    <w:sectPr w:rsidR="00CF34AE" w:rsidRPr="00C410ED" w:rsidSect="00D56D78">
      <w:pgSz w:w="11906" w:h="16838"/>
      <w:pgMar w:top="709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55" w:rsidRDefault="00D50E55" w:rsidP="00C57BF4">
      <w:r>
        <w:separator/>
      </w:r>
    </w:p>
  </w:endnote>
  <w:endnote w:type="continuationSeparator" w:id="0">
    <w:p w:rsidR="00D50E55" w:rsidRDefault="00D50E55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55" w:rsidRDefault="00D50E55" w:rsidP="00C57BF4">
      <w:r>
        <w:separator/>
      </w:r>
    </w:p>
  </w:footnote>
  <w:footnote w:type="continuationSeparator" w:id="0">
    <w:p w:rsidR="00D50E55" w:rsidRDefault="00D50E55" w:rsidP="00C5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5FAF"/>
    <w:rsid w:val="000365AC"/>
    <w:rsid w:val="00040C93"/>
    <w:rsid w:val="00042BE8"/>
    <w:rsid w:val="000B0A57"/>
    <w:rsid w:val="000D7693"/>
    <w:rsid w:val="000E0053"/>
    <w:rsid w:val="000F7ABD"/>
    <w:rsid w:val="00120C1E"/>
    <w:rsid w:val="00156544"/>
    <w:rsid w:val="00185ABE"/>
    <w:rsid w:val="001D0865"/>
    <w:rsid w:val="001D6E0C"/>
    <w:rsid w:val="00222FF9"/>
    <w:rsid w:val="0023149B"/>
    <w:rsid w:val="00256FD6"/>
    <w:rsid w:val="00280EEE"/>
    <w:rsid w:val="0028464F"/>
    <w:rsid w:val="002A26C4"/>
    <w:rsid w:val="002A6E2C"/>
    <w:rsid w:val="003651E2"/>
    <w:rsid w:val="00365733"/>
    <w:rsid w:val="00374E29"/>
    <w:rsid w:val="00387EFF"/>
    <w:rsid w:val="003B2E09"/>
    <w:rsid w:val="003D27F6"/>
    <w:rsid w:val="003D7A67"/>
    <w:rsid w:val="003E533C"/>
    <w:rsid w:val="003F412A"/>
    <w:rsid w:val="003F5129"/>
    <w:rsid w:val="004006B9"/>
    <w:rsid w:val="004B702D"/>
    <w:rsid w:val="0052670C"/>
    <w:rsid w:val="00534693"/>
    <w:rsid w:val="00592B13"/>
    <w:rsid w:val="005E0778"/>
    <w:rsid w:val="0068394E"/>
    <w:rsid w:val="006A6DC0"/>
    <w:rsid w:val="006C4F84"/>
    <w:rsid w:val="006F3A76"/>
    <w:rsid w:val="007227AD"/>
    <w:rsid w:val="007379A4"/>
    <w:rsid w:val="007B68EE"/>
    <w:rsid w:val="007C2DBC"/>
    <w:rsid w:val="007F1267"/>
    <w:rsid w:val="008222C1"/>
    <w:rsid w:val="0084256D"/>
    <w:rsid w:val="008A09FB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E3365"/>
    <w:rsid w:val="009F2F54"/>
    <w:rsid w:val="009F635B"/>
    <w:rsid w:val="00A570C6"/>
    <w:rsid w:val="00A6169C"/>
    <w:rsid w:val="00A772C9"/>
    <w:rsid w:val="00A941C9"/>
    <w:rsid w:val="00AA5A6E"/>
    <w:rsid w:val="00AB1933"/>
    <w:rsid w:val="00AB3920"/>
    <w:rsid w:val="00AC4E47"/>
    <w:rsid w:val="00AC7ABA"/>
    <w:rsid w:val="00AD66F7"/>
    <w:rsid w:val="00AF1318"/>
    <w:rsid w:val="00B1597E"/>
    <w:rsid w:val="00B50DF6"/>
    <w:rsid w:val="00B55533"/>
    <w:rsid w:val="00BA0C32"/>
    <w:rsid w:val="00BF6353"/>
    <w:rsid w:val="00BF649F"/>
    <w:rsid w:val="00C06B0D"/>
    <w:rsid w:val="00C3796D"/>
    <w:rsid w:val="00C410ED"/>
    <w:rsid w:val="00C417BA"/>
    <w:rsid w:val="00C57BF4"/>
    <w:rsid w:val="00C71750"/>
    <w:rsid w:val="00C769B4"/>
    <w:rsid w:val="00CA3750"/>
    <w:rsid w:val="00CF2D04"/>
    <w:rsid w:val="00CF34AE"/>
    <w:rsid w:val="00D04BB8"/>
    <w:rsid w:val="00D26ABA"/>
    <w:rsid w:val="00D40977"/>
    <w:rsid w:val="00D50E55"/>
    <w:rsid w:val="00D56D78"/>
    <w:rsid w:val="00D672C2"/>
    <w:rsid w:val="00D73529"/>
    <w:rsid w:val="00DA02F3"/>
    <w:rsid w:val="00DC15DD"/>
    <w:rsid w:val="00E372F6"/>
    <w:rsid w:val="00E5147F"/>
    <w:rsid w:val="00E932EC"/>
    <w:rsid w:val="00EB71B2"/>
    <w:rsid w:val="00F67FC0"/>
    <w:rsid w:val="00F71A20"/>
    <w:rsid w:val="00F83273"/>
    <w:rsid w:val="00F85773"/>
    <w:rsid w:val="00F87B74"/>
    <w:rsid w:val="00FA7F23"/>
    <w:rsid w:val="00FD2A30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61436B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47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蔡佩樺</cp:lastModifiedBy>
  <cp:revision>23</cp:revision>
  <cp:lastPrinted>2010-07-12T16:17:00Z</cp:lastPrinted>
  <dcterms:created xsi:type="dcterms:W3CDTF">2022-02-17T10:04:00Z</dcterms:created>
  <dcterms:modified xsi:type="dcterms:W3CDTF">2023-01-04T07:03:00Z</dcterms:modified>
</cp:coreProperties>
</file>